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8A" w:rsidRDefault="0082388A">
      <w:pPr>
        <w:autoSpaceDE w:val="0"/>
        <w:autoSpaceDN w:val="0"/>
        <w:adjustRightInd w:val="0"/>
        <w:rPr>
          <w:rFonts w:ascii="Times New Roman" w:hAnsi="Times New Roman" w:cs="Times New Roman"/>
          <w:vanish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</w:t>
      </w:r>
      <w:r>
        <w:rPr>
          <w:rFonts w:ascii="Times New Roman" w:hAnsi="Times New Roman" w:cs="Times New Roman"/>
          <w:vanish/>
          <w:color w:val="000000"/>
        </w:rPr>
        <w:t>~</w:t>
      </w:r>
    </w:p>
    <w:p w:rsidR="0082388A" w:rsidRDefault="0082388A">
      <w:pPr>
        <w:autoSpaceDE w:val="0"/>
        <w:autoSpaceDN w:val="0"/>
        <w:adjustRightInd w:val="0"/>
        <w:ind w:left="102" w:right="4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Zmluva o nájme nebytových priestorov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uzavretá podľa ustanovenia § 3 a nasl. zákona č. 116/1990 Zb. o nájme a podnájme nebytových priestorov v znení neskorších predpisov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I.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Zmluvné strany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Prenajímateľ: Obec  Ilija, Ilija č.150, 969 01 ILIJA  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Zastúpený :  Milan Jokel , starosta obce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IČO : 0032 0692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ind w:firstLine="1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ďalej len "prenajímateľ"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Nájomca:           Michaela Bačíková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Bytom Ilija č.3 , 969 01 Ilija,okr.Ban.Štiavnica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ďalej len "nájomca"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 dohodli na uzavretí tejto zmluvy o nájme nebytových priestorov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II.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 zmluvy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Predmetom tejto zmluvy je záväzok prenajímateľa,schválený uznesenímč.1-8/2011na zasadaní obecného zastupiteľstva dňa 25.8.2011, prenechať nájomcovi do užívania nebytový priestor špecifikovaný v článku II.bod 3. tejto zmluvy a záväzok nájomcu uhrádzať prenajímateľovi nájomné podľa bodu III. tejto zmluvy, to všetko za podmienok stanovených v tejto zmluve.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Prenajímateľ je výlučným vlastníkom nehnuteľnosti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Kultúrny dom v Iliji, súpisné číslo 36, nachádzajúceho sa na pozemku parcelné číslo C-KN 327 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ktoré sú zapísané v katastri nehnuteľností na liste vlastníctva číslo 2, katastrálne územie Ilija.Výmera celej budovy je 423 m2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Táto budova je rozdelená na 3 časti: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a./Obchodné priestory a skladové priestory 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b./ Pohostinstvo a sociálne zariadenia.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c./ Kultúrna sála a krúžok.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Prenajímateľ prenecháva nájomcovi do užívania časť nehnuteľnosti uvedenej v čl. II.,bod 2. odst.a)tejto zmluvy.(ďalej len „nebytový  priestor").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Predmetom nájmu je nebytový priestor označený ako „Obchodné priestory a skladové priestory“ , o celkovej výmere 75,00 m2 .(1 miestnosť predajňa ,1 miestnosť sklad,1 miestnosť sociálna a  WC ).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III.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Účel nájmu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88A" w:rsidRDefault="0082388A">
      <w:pPr>
        <w:numPr>
          <w:ilvl w:val="0"/>
          <w:numId w:val="1"/>
          <w:numberingChange w:id="0" w:author="Unknown" w:date="2012-10-05T14:06:00Z" w:original="%1:1:0:.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Prenajímateľ prenecháva nájomcovi do užívania nebytový priestor na výkon podnikateľskej činnosti nájomcu – prevádzka obchodu (potraviny a rozličný tovar) na základe živnostenského oprávnenia, ktoré predloží dodatočne a stane sa prílohou tejto zmluvy.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IV.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Nájomné a služby spojené s užívaním nebytového priestoru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Cena nájmu za 1m2/rok je 21 €.To je 1575 € /rok za celý prenajatý priestor.Nájomca sa zaväzuje uhrádzať prenajímateľovi nájomné vo výške 131,25 € mesačne  (slovom:Stotridsaťjeden € a 25 centov) mesačne pozadu, a to vždy k poslednému dňu príslušného kalendárneho mesiaca. 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Nájomca sa zaväzuje uhrádzať prenajímateľovi nájomné na účet prenajímateľa vedený v DEXIA banka, a.s., číslo účtu: 141 711 9001/5600, alebo v hotovosti v pokladni obecného úradu Ilija 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V prípade omeškania nájomcu s platením nájomného o viac ako tri dni prenajímateľ je oprávnený požadovať od nájomcu aj poplatok z omeškania (§ 697 OZ)vo výške 1 promile dlžnej sumy, za každý, a to aj začatý mesiac omeškania (§ 4 nariadenia vlády SR č. 87/1995 Z.z., ktorým sa vykonávajú niektoré ustanovenia Občianskeho zákonníka). 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Zmluvné strany sa dohodli, že nájomca je povinný okrem nájomného zabezpečiť si na svoje náklady,resp. uhrádzať aj platby za služby spojené s užívaním nebytového priestoru ( elektrická energia, vykurovanie, poplatky SIPO, vodné, stočné,žumpa, telekomunikačné poplatky, odvoz smetí, lokalizačné poplatky a ďalšie), a to priamo poskytovateľom týchto služieb na základe jednotlivých faktúr vystavených týmito poskytovateľmi.V prípade platieb ktoré zabezpečí za celý objekt „Kultúrny dom“ obecný úrad, budú dohodnuté zálohové platby a prepočet podielu pripadajúceho na priestory prenajaté touto zmluvou v čl.II,bod 3, v osobitnej  prílohe tejto zmluvy 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V.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Doba nájmu a zánik nájmu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Táto zmluva sa uzatvára na dobu neurčitú.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Nájom nebytových priestorov podľa tejto zmluvy sa skončí: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numPr>
          <w:ilvl w:val="0"/>
          <w:numId w:val="5"/>
          <w:numberingChange w:id="1" w:author="Unknown" w:date="2012-10-05T14:06:00Z" w:original="%1:1:4:)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dohodou zmluvných strán, ktorá musí mať písomnú formu, </w:t>
      </w:r>
    </w:p>
    <w:p w:rsidR="0082388A" w:rsidRDefault="0082388A">
      <w:pPr>
        <w:numPr>
          <w:ilvl w:val="0"/>
          <w:numId w:val="5"/>
          <w:numberingChange w:id="2" w:author="Unknown" w:date="2012-10-05T14:06:00Z" w:original="%1:1:4:)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vypovedaním zmluvy, a to tak zo strany prenajímateľa, ako aj nájomcu bez udania dôvodu. Výpoveď tejto zmluvy musí byť uskutočnená v písomnej forme a musí byť doručená druhej zmluvnej strane.Výpovedná lehota je 3 mesiace a začína plynúť od prvého dňa mesiaca nasledujúceho po doručení výpovede.</w:t>
      </w:r>
    </w:p>
    <w:p w:rsidR="0082388A" w:rsidRDefault="0082388A">
      <w:pPr>
        <w:numPr>
          <w:ilvl w:val="0"/>
          <w:numId w:val="5"/>
          <w:numberingChange w:id="3" w:author="Unknown" w:date="2012-10-05T14:06:00Z" w:original="%1:1:4:)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Prenajímateľ môže dať nájomcovi aj 1 mesačnú výpovednú lehotu z dôvodov uvedených v § 9,odst.2), zákona č.116/1990.Výpovedná lehota začína plynúť od prvého dňa mesiaca nasledujúceho po doručení výpovede.</w:t>
      </w:r>
    </w:p>
    <w:p w:rsidR="0082388A" w:rsidRDefault="0082388A">
      <w:pPr>
        <w:numPr>
          <w:ilvl w:val="0"/>
          <w:numId w:val="5"/>
          <w:numberingChange w:id="4" w:author="Unknown" w:date="2012-10-05T14:06:00Z" w:original="%1:1:4:)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Nájomca môže dať prenajímateľovi aj 1 mesačnú výpovednú lehotu z dôvodov uvedených v § 9,odst.3), zákona č.116/1990. Výpovedná lehota začína plynúť od prvého dňa mesiaca nasledujúceho po doručení výpovede.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VI.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 povinnosti zmluvných strán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88A" w:rsidRDefault="0082388A">
      <w:pPr>
        <w:numPr>
          <w:ilvl w:val="0"/>
          <w:numId w:val="6"/>
          <w:numberingChange w:id="5" w:author="Unknown" w:date="2012-10-05T14:06:00Z" w:original="%1:1:0:.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Prenajímateľ je povinný odovzdať nebytový priestor nájomcovi v stave spôsobilom na užívanie v súlade s účelom nájmu podľa bodu II.1. tejto zmluvy.V prípade potreby drobných stavebných úprav alebo opráv priestorov ,vykonajú sa tieto na náklady nájomcu a prenajímateľ sa zaväzuje tieto náklady vyrovnať formou zápočtu so splátkami nájomného. </w:t>
      </w:r>
    </w:p>
    <w:p w:rsidR="0082388A" w:rsidRDefault="0082388A">
      <w:pPr>
        <w:numPr>
          <w:ilvl w:val="0"/>
          <w:numId w:val="6"/>
          <w:numberingChange w:id="6" w:author="Unknown" w:date="2012-10-05T14:06:00Z" w:original="%1:1:0:.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Nájomca je oprávnený a povinný užívať nebytový priestor len v rozsahu a na účel, ktoré sú stanovené v tejto zmluve.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Nájomca sa zaväzuje uhrádzať všetky náklady spojené s obvyklým udržiavaním nebytového priestoru.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Nájomca nie je oprávnený prenechať nebytový priestor alebo jeho časť do podnájmu tretej osobe.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Nájomca je povinný informovať prenajímateľa o všetkých skutočnostiach, ktoré majú, resp. môžu mať vplyv na platnosť a účinnosť tejto zmluvy, a to výlučne v písomnej forme bez zbytočného odkladu, najneskôr do 10 dní po tom, čo sa o týchto skutočnostiach dozvedel. 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V prípade zániku nájmu je nájomca povinný odovzdať nebytový priestor prenajímateľovi v stave,zodpovedajúcemu  obvyklému opotrebovanie. O odovzdaní a prevzatí nebytového priestoru sa spíše zápisnica, ktorú podpíšu obidve zmluvné strany.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Čl.VII.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Osobitné ustanovenia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88A" w:rsidRDefault="0082388A">
      <w:pPr>
        <w:numPr>
          <w:ilvl w:val="0"/>
          <w:numId w:val="2"/>
          <w:numberingChange w:id="7" w:author="Unknown" w:date="2012-10-05T14:06:00Z" w:original="%1:1:4:)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Prenajímateľ sa zaväzuje,že v prípade potreby umožní personálu obchodu aj používanie sociálneho zariadenia  pohostinstva ,ktorý je v podnájme v priestoroch KD Ilija (čl.II,bod 2, odst.b)</w:t>
      </w:r>
    </w:p>
    <w:p w:rsidR="0082388A" w:rsidRDefault="008238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82388A" w:rsidRDefault="0082388A">
      <w:pPr>
        <w:numPr>
          <w:ilvl w:val="0"/>
          <w:numId w:val="2"/>
          <w:numberingChange w:id="8" w:author="Unknown" w:date="2012-10-05T14:06:00Z" w:original="%1:2:4:)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v prenajatých priestoroch dodržiavať všetky bezpečnostné opatrenia a  zák. č.  124/2006 Z. z. o BOZP , platné STN a príslušné ustanovenia zák. č. 314/2001 Z. z. o ochrane pred požiarmi v znení vykonávacej  vyhl. č. 121/2002  Z. z., udržiavať poriadok v okolí prevádzky.</w:t>
      </w:r>
    </w:p>
    <w:p w:rsidR="0082388A" w:rsidRDefault="008238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388A" w:rsidRDefault="0082388A">
      <w:pPr>
        <w:numPr>
          <w:ilvl w:val="0"/>
          <w:numId w:val="2"/>
          <w:numberingChange w:id="9" w:author="Unknown" w:date="2012-10-05T14:06:00Z" w:original="%1:3:4:)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Udržiavať poskytnuté zariadenie-vybavenie prevádzky v dobrom-funkčnom stave (primerane opotrebeniu) ,opravy v prípade poškodenia počas prevádzky zabezpečí na svoje náklady.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VIII.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Záverečné ustanovenia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Táto zmluva nadobúda platnosť a stáva sa účinnou dňom jej podpísania obidvoma zmluvnými stranami.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Túto zmluvu je možné meniť na základe dohody obidvoch zmluvných strán, a to vo forme písomných dodatkov k tejto zmluve podpísaných obidvoma zmluvnými stranami.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Táto zmluva je vyhotovená v dvoch rovnopisoch, z ktorých jeden rovnopis je určený pre prenajímateľov a jeden pre nájomcu.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Zmluvné strany vyhlasujú, že zmluvu uzatvorili na základe ich slobodnej vôle, zmluva nebola uzavretá v tiesni za nápadne nevýhodných podmienok, zmluvu si prečítali, jej obsahu rozumejú a na znak súhlasu zmluvu bez akýchkoľvek výhrad podpisujú.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Iliji , dňa  2.1.2012</w:t>
      </w: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1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...........................................</w:t>
      </w:r>
    </w:p>
    <w:p w:rsidR="0082388A" w:rsidRDefault="0082388A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708" w:firstLine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prenajímateľ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nájomca</w:t>
      </w:r>
    </w:p>
    <w:p w:rsidR="0082388A" w:rsidRDefault="0082388A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88A" w:rsidRDefault="0082388A">
      <w:pPr>
        <w:rPr>
          <w:rFonts w:ascii="Times New Roman" w:hAnsi="Times New Roman" w:cs="Times New Roman"/>
        </w:rPr>
      </w:pPr>
      <w:bookmarkStart w:id="10" w:name="_GoBack"/>
      <w:bookmarkEnd w:id="10"/>
    </w:p>
    <w:sectPr w:rsidR="0082388A" w:rsidSect="0082388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33431"/>
    <w:multiLevelType w:val="hybridMultilevel"/>
    <w:tmpl w:val="66786D5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3DBE7489"/>
    <w:multiLevelType w:val="hybridMultilevel"/>
    <w:tmpl w:val="14BE374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>
    <w:nsid w:val="48CE4C12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59B655EF"/>
    <w:multiLevelType w:val="hybridMultilevel"/>
    <w:tmpl w:val="C00888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4">
    <w:nsid w:val="5B3D6E4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A923CE2"/>
    <w:multiLevelType w:val="hybridMultilevel"/>
    <w:tmpl w:val="74569EF8"/>
    <w:lvl w:ilvl="0" w:tplc="C41E4D7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ocumentProtection w:edit="comments" w:enforcement="1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88A"/>
    <w:rsid w:val="0082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ind w:left="36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261</TotalTime>
  <Pages>4</Pages>
  <Words>1066</Words>
  <Characters>6077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ObecIlija</cp:lastModifiedBy>
  <cp:revision>14</cp:revision>
  <cp:lastPrinted>2012-01-02T15:25:00Z</cp:lastPrinted>
  <dcterms:created xsi:type="dcterms:W3CDTF">2011-09-26T12:15:00Z</dcterms:created>
  <dcterms:modified xsi:type="dcterms:W3CDTF">2012-10-05T12:06:00Z</dcterms:modified>
</cp:coreProperties>
</file>